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：江月红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徐德英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5FE1AE0"/>
    <w:rsid w:val="0623601E"/>
    <w:rsid w:val="1C2D15AF"/>
    <w:rsid w:val="1EF94F45"/>
    <w:rsid w:val="1FEC634B"/>
    <w:rsid w:val="24C22490"/>
    <w:rsid w:val="344B2257"/>
    <w:rsid w:val="4089367F"/>
    <w:rsid w:val="43B15793"/>
    <w:rsid w:val="4A4A5E30"/>
    <w:rsid w:val="64A026FA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2016-05-25T14:55:28Z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