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冯明会</w:t>
      </w:r>
      <w:r>
        <w:t xml:space="preserve">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胡艳弘</w:t>
      </w:r>
      <w:bookmarkStart w:id="0" w:name="_GoBack"/>
      <w:bookmarkEnd w:id="0"/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、门店中药二厂板蓝根，夏桑菊冲剂总量销售同比下滑（下滑扣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存量门店销售同比下滑扣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存量门店毛利同比下滑扣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、解决问题能力，有店员投诉或者其他部门反映不作为或者推托（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文件执行力强弱，门店执行力以及店长个人执行力强弱（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25F5D"/>
    <w:rsid w:val="002045CB"/>
    <w:rsid w:val="00252A26"/>
    <w:rsid w:val="00284B02"/>
    <w:rsid w:val="00395EA1"/>
    <w:rsid w:val="00441BA0"/>
    <w:rsid w:val="00480063"/>
    <w:rsid w:val="005475FA"/>
    <w:rsid w:val="005536B8"/>
    <w:rsid w:val="00566DBE"/>
    <w:rsid w:val="005E71C7"/>
    <w:rsid w:val="00690615"/>
    <w:rsid w:val="006A7189"/>
    <w:rsid w:val="008D1B5C"/>
    <w:rsid w:val="00955738"/>
    <w:rsid w:val="00A35DBC"/>
    <w:rsid w:val="00A72AEF"/>
    <w:rsid w:val="00B1406C"/>
    <w:rsid w:val="00D921DC"/>
    <w:rsid w:val="00DD4D87"/>
    <w:rsid w:val="00F771DD"/>
    <w:rsid w:val="0623601E"/>
    <w:rsid w:val="1C2D15AF"/>
    <w:rsid w:val="1EF94F45"/>
    <w:rsid w:val="1FEC634B"/>
    <w:rsid w:val="2AF5625C"/>
    <w:rsid w:val="3CCB0F8E"/>
    <w:rsid w:val="43B15793"/>
    <w:rsid w:val="7039086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211</Words>
  <Characters>1209</Characters>
  <Lines>0</Lines>
  <Paragraphs>0</Paragraphs>
  <TotalTime>0</TotalTime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2016-05-23T05:03:00Z</dcterms:created>
  <dc:creator>Administrator</dc:creator>
  <cp:lastModifiedBy>Administrator</cp:lastModifiedBy>
  <dcterms:modified xsi:type="dcterms:W3CDTF">2016-05-25T13:19:23Z</dcterms:modified>
  <dc:title>店员考核日常工作表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