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冯明会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何文英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623601E"/>
    <w:rsid w:val="1C2D15AF"/>
    <w:rsid w:val="1EF94F45"/>
    <w:rsid w:val="1FEC634B"/>
    <w:rsid w:val="221C24DD"/>
    <w:rsid w:val="2AF5625C"/>
    <w:rsid w:val="3CCB0F8E"/>
    <w:rsid w:val="43B15793"/>
    <w:rsid w:val="6BC30F1F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2016-05-25T13:22:07Z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