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F6" w:rsidRDefault="003C17F6">
      <w:pPr>
        <w:rPr>
          <w:b/>
          <w:bCs/>
          <w:color w:val="000000"/>
          <w:sz w:val="24"/>
        </w:rPr>
      </w:pPr>
    </w:p>
    <w:p w:rsidR="003C17F6" w:rsidRDefault="003C17F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C17F6" w:rsidRPr="006A71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17F6" w:rsidRPr="006A71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A751FB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C17F6" w:rsidRPr="006A71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C17F6" w:rsidRPr="006A71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C17F6" w:rsidRPr="006A71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中药二厂板蓝根，玄麦冲剂个人销售同比下滑（下滑扣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3C17F6" w:rsidRPr="006A71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17F6" w:rsidRPr="006A71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85.5</w:t>
            </w:r>
          </w:p>
        </w:tc>
      </w:tr>
    </w:tbl>
    <w:p w:rsidR="003C17F6" w:rsidRDefault="003C17F6"/>
    <w:p w:rsidR="003C17F6" w:rsidRDefault="003C17F6"/>
    <w:p w:rsidR="003C17F6" w:rsidRDefault="003C17F6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被考评人：江元梅</w:t>
      </w:r>
    </w:p>
    <w:p w:rsidR="003C17F6" w:rsidRDefault="003C17F6"/>
    <w:p w:rsidR="003C17F6" w:rsidRDefault="003C17F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C17F6" w:rsidRDefault="003C17F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C17F6" w:rsidRDefault="003C17F6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C17F6" w:rsidRDefault="003C17F6"/>
    <w:p w:rsidR="003C17F6" w:rsidRDefault="003C17F6"/>
    <w:p w:rsidR="003C17F6" w:rsidRDefault="003C17F6"/>
    <w:p w:rsidR="003C17F6" w:rsidRDefault="003C17F6"/>
    <w:p w:rsidR="003C17F6" w:rsidRDefault="003C17F6"/>
    <w:p w:rsidR="003C17F6" w:rsidRDefault="003C17F6" w:rsidP="0065237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C17F6" w:rsidRPr="006A7189" w:rsidTr="001553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17F6" w:rsidRPr="006A7189" w:rsidTr="001553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A751FB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C17F6" w:rsidRPr="006A7189" w:rsidTr="001553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中药二厂板蓝根，玄麦冲剂个人销售同比下滑（下滑扣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3C17F6" w:rsidRPr="006A7189" w:rsidTr="001553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17F6" w:rsidRPr="006A7189" w:rsidTr="001553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86.5</w:t>
            </w:r>
          </w:p>
        </w:tc>
      </w:tr>
    </w:tbl>
    <w:p w:rsidR="003C17F6" w:rsidRDefault="003C17F6" w:rsidP="0065237E"/>
    <w:p w:rsidR="003C17F6" w:rsidRDefault="003C17F6" w:rsidP="0065237E"/>
    <w:p w:rsidR="003C17F6" w:rsidRDefault="003C17F6" w:rsidP="0065237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被考评人：唐丽</w:t>
      </w:r>
    </w:p>
    <w:p w:rsidR="003C17F6" w:rsidRDefault="003C17F6" w:rsidP="0065237E"/>
    <w:p w:rsidR="003C17F6" w:rsidRDefault="003C17F6" w:rsidP="0065237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C17F6" w:rsidRDefault="003C17F6" w:rsidP="0065237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C17F6" w:rsidRDefault="003C17F6" w:rsidP="0065237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C17F6" w:rsidRDefault="003C17F6" w:rsidP="0065237E"/>
    <w:p w:rsidR="003C17F6" w:rsidRDefault="003C17F6" w:rsidP="0065237E"/>
    <w:p w:rsidR="003C17F6" w:rsidRDefault="003C17F6" w:rsidP="0065237E">
      <w:pPr>
        <w:jc w:val="center"/>
        <w:rPr>
          <w:b/>
          <w:bCs/>
          <w:color w:val="000000"/>
          <w:sz w:val="28"/>
          <w:szCs w:val="28"/>
        </w:rPr>
      </w:pPr>
    </w:p>
    <w:p w:rsidR="003C17F6" w:rsidRDefault="003C17F6" w:rsidP="0065237E">
      <w:pPr>
        <w:jc w:val="center"/>
        <w:rPr>
          <w:b/>
          <w:bCs/>
          <w:color w:val="000000"/>
          <w:sz w:val="28"/>
          <w:szCs w:val="28"/>
        </w:rPr>
      </w:pPr>
    </w:p>
    <w:p w:rsidR="003C17F6" w:rsidRDefault="003C17F6" w:rsidP="0065237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C17F6" w:rsidRPr="006A7189" w:rsidTr="001553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17F6" w:rsidRPr="006A7189" w:rsidTr="001553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A751FB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C17F6" w:rsidRPr="006A7189" w:rsidTr="001553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C17F6" w:rsidRPr="006A7189" w:rsidTr="001553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中药二厂板蓝根，玄麦冲剂个人销售同比下滑（下滑扣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17F6" w:rsidRPr="006A7189" w:rsidTr="001553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3C17F6" w:rsidRDefault="003C17F6" w:rsidP="0065237E"/>
    <w:p w:rsidR="003C17F6" w:rsidRDefault="003C17F6" w:rsidP="0065237E"/>
    <w:p w:rsidR="003C17F6" w:rsidRDefault="003C17F6" w:rsidP="0065237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被考评人：刘婵</w:t>
      </w:r>
    </w:p>
    <w:p w:rsidR="003C17F6" w:rsidRDefault="003C17F6" w:rsidP="0065237E"/>
    <w:p w:rsidR="003C17F6" w:rsidRDefault="003C17F6" w:rsidP="0065237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C17F6" w:rsidRDefault="003C17F6" w:rsidP="0065237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C17F6" w:rsidRDefault="003C17F6" w:rsidP="0065237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C17F6" w:rsidRDefault="003C17F6" w:rsidP="0065237E"/>
    <w:p w:rsidR="003C17F6" w:rsidRDefault="003C17F6" w:rsidP="0065237E"/>
    <w:p w:rsidR="003C17F6" w:rsidRDefault="003C17F6" w:rsidP="00EC44D5">
      <w:pPr>
        <w:jc w:val="center"/>
        <w:rPr>
          <w:b/>
          <w:bCs/>
          <w:color w:val="000000"/>
          <w:sz w:val="28"/>
          <w:szCs w:val="28"/>
        </w:rPr>
      </w:pPr>
    </w:p>
    <w:p w:rsidR="003C17F6" w:rsidRDefault="003C17F6" w:rsidP="00EC44D5">
      <w:pPr>
        <w:jc w:val="center"/>
        <w:rPr>
          <w:b/>
          <w:bCs/>
          <w:color w:val="000000"/>
          <w:sz w:val="28"/>
          <w:szCs w:val="28"/>
        </w:rPr>
      </w:pPr>
    </w:p>
    <w:p w:rsidR="003C17F6" w:rsidRDefault="003C17F6" w:rsidP="00EC44D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C17F6" w:rsidRPr="006A7189" w:rsidTr="001553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17F6" w:rsidRPr="006A7189" w:rsidTr="001553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A751FB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C17F6" w:rsidRPr="006A7189" w:rsidTr="001553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C17F6" w:rsidRPr="006A7189" w:rsidTr="001553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中药二厂板蓝根，玄麦冲剂个人销售同比下滑（下滑扣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17F6" w:rsidRPr="006A7189" w:rsidTr="001553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3C17F6" w:rsidRDefault="003C17F6" w:rsidP="00EC44D5"/>
    <w:p w:rsidR="003C17F6" w:rsidRDefault="003C17F6" w:rsidP="00EC44D5"/>
    <w:p w:rsidR="003C17F6" w:rsidRDefault="003C17F6" w:rsidP="00EC44D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被考评人：胡秀</w:t>
      </w:r>
    </w:p>
    <w:p w:rsidR="003C17F6" w:rsidRDefault="003C17F6" w:rsidP="00EC44D5"/>
    <w:p w:rsidR="003C17F6" w:rsidRDefault="003C17F6" w:rsidP="00EC44D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C17F6" w:rsidRDefault="003C17F6" w:rsidP="00EC44D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C17F6" w:rsidRDefault="003C17F6" w:rsidP="00EC44D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C17F6" w:rsidRDefault="003C17F6" w:rsidP="00EC44D5"/>
    <w:p w:rsidR="003C17F6" w:rsidRDefault="003C17F6" w:rsidP="00EC44D5"/>
    <w:p w:rsidR="003C17F6" w:rsidRDefault="003C17F6" w:rsidP="00392715"/>
    <w:p w:rsidR="003C17F6" w:rsidRDefault="003C17F6" w:rsidP="00392715">
      <w:pPr>
        <w:jc w:val="center"/>
        <w:rPr>
          <w:b/>
          <w:bCs/>
          <w:color w:val="000000"/>
          <w:sz w:val="28"/>
          <w:szCs w:val="28"/>
        </w:rPr>
      </w:pPr>
    </w:p>
    <w:p w:rsidR="003C17F6" w:rsidRDefault="003C17F6" w:rsidP="0039271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C17F6" w:rsidRPr="006A7189" w:rsidTr="001553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17F6" w:rsidRPr="006A7189" w:rsidTr="001553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A751FB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C17F6" w:rsidRPr="006A7189" w:rsidTr="001553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Default="003C17F6" w:rsidP="0015534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C17F6" w:rsidRPr="006A7189" w:rsidTr="001553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C17F6" w:rsidRPr="006A7189" w:rsidTr="001553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中药二厂板蓝根，玄麦冲剂个人销售同比下滑（下滑扣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C17F6" w:rsidRPr="006A7189" w:rsidTr="001553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17F6" w:rsidRPr="006A7189" w:rsidTr="001553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17F6" w:rsidRPr="006A7189" w:rsidTr="001553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F6" w:rsidRPr="006A7189" w:rsidRDefault="003C17F6" w:rsidP="001553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</w:tbl>
    <w:p w:rsidR="003C17F6" w:rsidRDefault="003C17F6" w:rsidP="00392715"/>
    <w:p w:rsidR="003C17F6" w:rsidRDefault="003C17F6" w:rsidP="00392715"/>
    <w:p w:rsidR="003C17F6" w:rsidRDefault="003C17F6" w:rsidP="0039271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被考评人：赵馨茹</w:t>
      </w:r>
    </w:p>
    <w:p w:rsidR="003C17F6" w:rsidRDefault="003C17F6" w:rsidP="00392715"/>
    <w:p w:rsidR="003C17F6" w:rsidRDefault="003C17F6" w:rsidP="00392715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C17F6" w:rsidRDefault="003C17F6" w:rsidP="00392715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C17F6" w:rsidRDefault="003C17F6" w:rsidP="00392715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C17F6" w:rsidRDefault="003C17F6" w:rsidP="00392715"/>
    <w:p w:rsidR="003C17F6" w:rsidRDefault="003C17F6" w:rsidP="00392715"/>
    <w:p w:rsidR="003C17F6" w:rsidRDefault="003C17F6" w:rsidP="00392715"/>
    <w:p w:rsidR="003C17F6" w:rsidRDefault="003C17F6" w:rsidP="00392715"/>
    <w:p w:rsidR="003C17F6" w:rsidRDefault="003C17F6" w:rsidP="00392715">
      <w:pPr>
        <w:rPr>
          <w:b/>
          <w:bCs/>
          <w:color w:val="000000"/>
          <w:sz w:val="28"/>
          <w:szCs w:val="28"/>
        </w:rPr>
      </w:pPr>
    </w:p>
    <w:sectPr w:rsidR="003C17F6" w:rsidSect="008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7C10"/>
    <w:rsid w:val="00025F5D"/>
    <w:rsid w:val="0003751A"/>
    <w:rsid w:val="00155342"/>
    <w:rsid w:val="002045CB"/>
    <w:rsid w:val="00226688"/>
    <w:rsid w:val="00252A26"/>
    <w:rsid w:val="00257C4A"/>
    <w:rsid w:val="00284B02"/>
    <w:rsid w:val="00327094"/>
    <w:rsid w:val="00392715"/>
    <w:rsid w:val="00395EA1"/>
    <w:rsid w:val="003B5065"/>
    <w:rsid w:val="003C17F6"/>
    <w:rsid w:val="00441BA0"/>
    <w:rsid w:val="00480063"/>
    <w:rsid w:val="005475FA"/>
    <w:rsid w:val="005536B8"/>
    <w:rsid w:val="00566DBE"/>
    <w:rsid w:val="005E71C7"/>
    <w:rsid w:val="0065237E"/>
    <w:rsid w:val="00690615"/>
    <w:rsid w:val="006A7189"/>
    <w:rsid w:val="00777303"/>
    <w:rsid w:val="00866BC7"/>
    <w:rsid w:val="008736BD"/>
    <w:rsid w:val="008B6657"/>
    <w:rsid w:val="008D1B5C"/>
    <w:rsid w:val="00955738"/>
    <w:rsid w:val="009629F1"/>
    <w:rsid w:val="00A35DBC"/>
    <w:rsid w:val="00A72AEF"/>
    <w:rsid w:val="00A751FB"/>
    <w:rsid w:val="00AA4113"/>
    <w:rsid w:val="00B1406C"/>
    <w:rsid w:val="00B74448"/>
    <w:rsid w:val="00BE1978"/>
    <w:rsid w:val="00BF0F81"/>
    <w:rsid w:val="00BF4E12"/>
    <w:rsid w:val="00C55F40"/>
    <w:rsid w:val="00C7475F"/>
    <w:rsid w:val="00D36D9A"/>
    <w:rsid w:val="00D921DC"/>
    <w:rsid w:val="00DD4D87"/>
    <w:rsid w:val="00E916EE"/>
    <w:rsid w:val="00EC44D5"/>
    <w:rsid w:val="00F57CB2"/>
    <w:rsid w:val="00F771D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580</Words>
  <Characters>3312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39</cp:revision>
  <dcterms:created xsi:type="dcterms:W3CDTF">2016-05-23T05:03:00Z</dcterms:created>
  <dcterms:modified xsi:type="dcterms:W3CDTF">2016-05-25T12:33:00Z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