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李姣</w:t>
      </w:r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3744E4B"/>
    <w:rsid w:val="0623601E"/>
    <w:rsid w:val="0D2628D3"/>
    <w:rsid w:val="1C2D15AF"/>
    <w:rsid w:val="1EF94F45"/>
    <w:rsid w:val="1FEC634B"/>
    <w:rsid w:val="41EE5704"/>
    <w:rsid w:val="43B15793"/>
    <w:rsid w:val="58AA74D9"/>
    <w:rsid w:val="70390867"/>
    <w:rsid w:val="733E0BD3"/>
    <w:rsid w:val="7B11383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2016-05-25T11:27:16Z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