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</w:rPr>
              <w:t>中药二厂板蓝根，夏桑菊冲剂个人销售同比下滑（下滑扣</w:t>
            </w:r>
            <w:r>
              <w:rPr>
                <w:rFonts w:ascii="仿宋_GB2312" w:hAnsi="仿宋_GB2312" w:eastAsia="仿宋_GB2312" w:cs="仿宋_GB2312"/>
                <w:color w:val="FF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+5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</w:rPr>
              <w:t>个人销售同比（新进人员进行环比）下滑扣</w:t>
            </w:r>
            <w:r>
              <w:rPr>
                <w:rFonts w:ascii="仿宋_GB2312" w:hAnsi="仿宋_GB2312" w:eastAsia="仿宋_GB2312" w:cs="仿宋_GB2312"/>
                <w:color w:val="FF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+5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color w:val="FF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</w:rPr>
              <w:t>、个人毛利同比（新进人员进行环比）下滑扣</w:t>
            </w:r>
            <w:r>
              <w:rPr>
                <w:rFonts w:ascii="仿宋_GB2312" w:hAnsi="仿宋_GB2312" w:eastAsia="仿宋_GB2312" w:cs="仿宋_GB2312"/>
                <w:color w:val="FF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+5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责任区现场管理混乱，督导或者营运部检查较差（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+4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、效期品种清理不彻底，扣</w:t>
            </w: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20</w:t>
            </w: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+20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97</w:t>
            </w:r>
            <w:bookmarkStart w:id="0" w:name="_GoBack"/>
            <w:bookmarkEnd w:id="0"/>
          </w:p>
        </w:tc>
      </w:tr>
    </w:tbl>
    <w:p>
      <w:pPr/>
    </w:p>
    <w:p>
      <w:pPr/>
    </w:p>
    <w:p>
      <w:pPr/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郭祥</w:t>
      </w:r>
      <w:r>
        <w:t xml:space="preserve">        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程杰</w:t>
      </w:r>
    </w:p>
    <w:p>
      <w:pPr/>
    </w:p>
    <w:p>
      <w:pPr/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moder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decorative"/>
    <w:pitch w:val="default"/>
    <w:sig w:usb0="00000000" w:usb1="00000000" w:usb2="00000001" w:usb3="00000000" w:csb0="0000019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swiss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roman"/>
    <w:pitch w:val="default"/>
    <w:sig w:usb0="00000000" w:usb1="00000000" w:usb2="00000001" w:usb3="00000000" w:csb0="0000019F" w:csb1="00000000"/>
  </w:font>
  <w:font w:name="Arial">
    <w:panose1 w:val="020B0604020202020204"/>
    <w:charset w:val="01"/>
    <w:family w:val="roma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decorative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decorative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modern"/>
    <w:pitch w:val="default"/>
    <w:sig w:usb0="00000000" w:usb1="00000000" w:usb2="00000001" w:usb3="00000000" w:csb0="0000019F" w:csb1="00000000"/>
  </w:font>
  <w:font w:name="楷体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微软雅黑">
    <w:panose1 w:val="020B0503020204020204"/>
    <w:charset w:val="86"/>
    <w:family w:val="modern"/>
    <w:pitch w:val="default"/>
    <w:sig w:usb0="80000287" w:usb1="2A0F3C52" w:usb2="00000016" w:usb3="00000000" w:csb0="0004001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Arial">
    <w:panose1 w:val="020B0604020202020204"/>
    <w:charset w:val="01"/>
    <w:family w:val="moder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roma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0F3C52" w:usb2="00000016" w:usb3="00000000" w:csb0="0004001F" w:csb1="00000000"/>
  </w:font>
  <w:font w:name="微软雅黑">
    <w:panose1 w:val="020B0503020204020204"/>
    <w:charset w:val="86"/>
    <w:family w:val="roman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25F5D"/>
    <w:rsid w:val="002045CB"/>
    <w:rsid w:val="00252A26"/>
    <w:rsid w:val="00284B02"/>
    <w:rsid w:val="00395EA1"/>
    <w:rsid w:val="00441BA0"/>
    <w:rsid w:val="00480063"/>
    <w:rsid w:val="005475FA"/>
    <w:rsid w:val="005536B8"/>
    <w:rsid w:val="00566DBE"/>
    <w:rsid w:val="005E71C7"/>
    <w:rsid w:val="00690615"/>
    <w:rsid w:val="006A7189"/>
    <w:rsid w:val="008D1B5C"/>
    <w:rsid w:val="00955738"/>
    <w:rsid w:val="00A35DBC"/>
    <w:rsid w:val="00A72AEF"/>
    <w:rsid w:val="00B1406C"/>
    <w:rsid w:val="00D921DC"/>
    <w:rsid w:val="00DD4D87"/>
    <w:rsid w:val="00F771DD"/>
    <w:rsid w:val="01FB0702"/>
    <w:rsid w:val="0623601E"/>
    <w:rsid w:val="1C2D15AF"/>
    <w:rsid w:val="1EF94F45"/>
    <w:rsid w:val="1FEC634B"/>
    <w:rsid w:val="43B15793"/>
    <w:rsid w:val="614A605E"/>
    <w:rsid w:val="70390867"/>
    <w:rsid w:val="7AA9510E"/>
  </w:rsids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2</Pages>
  <Words>211</Words>
  <Characters>1209</Characters>
  <Lines>0</Lines>
  <Paragraphs>0</Paragraphs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2016-05-23T05:03:00Z</dcterms:created>
  <dc:creator>Administrator</dc:creator>
  <cp:lastModifiedBy>Administrator</cp:lastModifiedBy>
  <dcterms:modified xsi:type="dcterms:W3CDTF">2016-05-25T11:29:00Z</dcterms:modified>
  <dc:title>店员考核日常工作表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