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DD" w:rsidRDefault="00D33DDD">
      <w:pPr>
        <w:rPr>
          <w:b/>
          <w:bCs/>
          <w:color w:val="000000"/>
          <w:sz w:val="24"/>
        </w:rPr>
      </w:pPr>
    </w:p>
    <w:p w:rsidR="00D33DDD" w:rsidRDefault="00D33DD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33DD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33DDD" w:rsidRDefault="00D33D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33DD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3DD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3DD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3DD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3DD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D33DD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3DD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3DD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3DD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万艾可灯箱夜间展示执行抽查，销售术语抽查，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3DD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3DD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33DD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3DD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 w:rsidP="00D749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DD" w:rsidRDefault="00D33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D33DDD" w:rsidRDefault="00D33DDD"/>
    <w:p w:rsidR="00D33DDD" w:rsidRDefault="00D33DDD"/>
    <w:p w:rsidR="00D33DDD" w:rsidRDefault="00D33DDD"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高文棋</w:t>
      </w:r>
      <w:r>
        <w:t xml:space="preserve">                                </w:t>
      </w:r>
      <w:r>
        <w:rPr>
          <w:rFonts w:hint="eastAsia"/>
        </w:rPr>
        <w:t>被考评人：曹娉</w:t>
      </w:r>
    </w:p>
    <w:p w:rsidR="00D33DDD" w:rsidRDefault="00D33DDD"/>
    <w:p w:rsidR="00D33DDD" w:rsidRDefault="00D33DD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、当月重点工作由片长制定；门店每月</w:t>
      </w:r>
      <w:r>
        <w:t>26</w:t>
      </w:r>
      <w:r>
        <w:rPr>
          <w:rFonts w:hint="eastAsia"/>
        </w:rPr>
        <w:t>日上报片区</w:t>
      </w:r>
      <w:bookmarkStart w:id="0" w:name="_GoBack"/>
      <w:bookmarkEnd w:id="0"/>
    </w:p>
    <w:p w:rsidR="00D33DDD" w:rsidRDefault="00D33DDD">
      <w:r>
        <w:t xml:space="preserve">      2</w:t>
      </w:r>
      <w:r>
        <w:rPr>
          <w:rFonts w:hint="eastAsia"/>
        </w:rPr>
        <w:t>、本表由营运部于每月</w:t>
      </w:r>
      <w:r>
        <w:t>28</w:t>
      </w:r>
      <w:r>
        <w:rPr>
          <w:rFonts w:hint="eastAsia"/>
        </w:rPr>
        <w:t>日上交本月考核表到人事部；</w:t>
      </w:r>
    </w:p>
    <w:p w:rsidR="00D33DDD" w:rsidRDefault="00D33DD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D33DDD" w:rsidRDefault="00D33DDD"/>
    <w:p w:rsidR="00D33DDD" w:rsidRDefault="00D33DDD"/>
    <w:p w:rsidR="00D33DDD" w:rsidRDefault="00D33DDD"/>
    <w:sectPr w:rsidR="00D33DDD" w:rsidSect="00945D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376B4E"/>
    <w:rsid w:val="004B53C0"/>
    <w:rsid w:val="00945DC4"/>
    <w:rsid w:val="00C62667"/>
    <w:rsid w:val="00D33DDD"/>
    <w:rsid w:val="00D7491F"/>
    <w:rsid w:val="0623601E"/>
    <w:rsid w:val="186B18A6"/>
    <w:rsid w:val="1C2D15AF"/>
    <w:rsid w:val="1EF94F45"/>
    <w:rsid w:val="1FEC634B"/>
    <w:rsid w:val="43B15793"/>
    <w:rsid w:val="562D7964"/>
    <w:rsid w:val="5A4E1134"/>
    <w:rsid w:val="70390867"/>
    <w:rsid w:val="73D5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C4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121</Words>
  <Characters>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6</cp:revision>
  <dcterms:created xsi:type="dcterms:W3CDTF">2016-01-04T03:35:00Z</dcterms:created>
  <dcterms:modified xsi:type="dcterms:W3CDTF">2016-05-25T04:28:00Z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