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朱晓桃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1787CFA"/>
    <w:rsid w:val="0623601E"/>
    <w:rsid w:val="0A510FB7"/>
    <w:rsid w:val="1A26772D"/>
    <w:rsid w:val="1C2D15AF"/>
    <w:rsid w:val="1EF94F45"/>
    <w:rsid w:val="1FEC634B"/>
    <w:rsid w:val="241273CB"/>
    <w:rsid w:val="43B15793"/>
    <w:rsid w:val="62B55C6B"/>
    <w:rsid w:val="70390867"/>
    <w:rsid w:val="7C5824C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wei</cp:lastModifiedBy>
  <dcterms:modified xsi:type="dcterms:W3CDTF">2016-05-24T14:40:34Z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