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王旭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1C2D15AF"/>
    <w:rsid w:val="1EF94F45"/>
    <w:rsid w:val="1FEC634B"/>
    <w:rsid w:val="43B15793"/>
    <w:rsid w:val="64191A80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2016-05-24T06:09:06Z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