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：江月红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李媛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1C2D15AF"/>
    <w:rsid w:val="1EF94F45"/>
    <w:rsid w:val="1FEC634B"/>
    <w:rsid w:val="24C22490"/>
    <w:rsid w:val="43B15793"/>
    <w:rsid w:val="483F2A48"/>
    <w:rsid w:val="7039086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2016-05-23T06:44:32Z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