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王兰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36062ED2"/>
    <w:rsid w:val="3CF152A4"/>
    <w:rsid w:val="40305291"/>
    <w:rsid w:val="43B15793"/>
    <w:rsid w:val="614A605E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2016-05-23T08:41:34Z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