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李姣</w:t>
      </w:r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0D2628D3"/>
    <w:rsid w:val="1C2D15AF"/>
    <w:rsid w:val="1EF94F45"/>
    <w:rsid w:val="1FEC634B"/>
    <w:rsid w:val="41EE5704"/>
    <w:rsid w:val="43B15793"/>
    <w:rsid w:val="58AA74D9"/>
    <w:rsid w:val="70390867"/>
    <w:rsid w:val="733E0BD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2016-05-23T08:42:26Z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