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周思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辜成玉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胡荣琼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1F97C07"/>
    <w:rsid w:val="02FF17CC"/>
    <w:rsid w:val="03DD0363"/>
    <w:rsid w:val="042D6435"/>
    <w:rsid w:val="0623601E"/>
    <w:rsid w:val="06C93DAA"/>
    <w:rsid w:val="070E4D22"/>
    <w:rsid w:val="07710844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012B13"/>
    <w:rsid w:val="122D30E1"/>
    <w:rsid w:val="145A7E72"/>
    <w:rsid w:val="15C4586D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B71F1A"/>
    <w:rsid w:val="22D0502F"/>
    <w:rsid w:val="23E55A70"/>
    <w:rsid w:val="241F5474"/>
    <w:rsid w:val="24692026"/>
    <w:rsid w:val="2A722691"/>
    <w:rsid w:val="2B3247EE"/>
    <w:rsid w:val="2B5E1929"/>
    <w:rsid w:val="2E806B4A"/>
    <w:rsid w:val="30652EA0"/>
    <w:rsid w:val="314D572E"/>
    <w:rsid w:val="324F38A3"/>
    <w:rsid w:val="33CD1595"/>
    <w:rsid w:val="39C716F3"/>
    <w:rsid w:val="3B2E7B50"/>
    <w:rsid w:val="3B94039F"/>
    <w:rsid w:val="3C0C3393"/>
    <w:rsid w:val="3C3379CF"/>
    <w:rsid w:val="3FC8616B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2536AE1"/>
    <w:rsid w:val="65582910"/>
    <w:rsid w:val="68642A54"/>
    <w:rsid w:val="6A866776"/>
    <w:rsid w:val="6AEF20FE"/>
    <w:rsid w:val="6BA63E2B"/>
    <w:rsid w:val="6CDA5A16"/>
    <w:rsid w:val="6F762FAE"/>
    <w:rsid w:val="70390867"/>
    <w:rsid w:val="725B5658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2016-12-27T07:10:00Z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