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唐佳</w:t>
      </w:r>
      <w: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肖姚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C90C6A"/>
    <w:rsid w:val="22D0502F"/>
    <w:rsid w:val="232C2F0D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3D925D3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2016-11-26T01:31:05Z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