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eastAsia="zh-CN"/>
        </w:rPr>
        <w:t>江月红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徐德英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06C93DAA"/>
    <w:rsid w:val="0A984A92"/>
    <w:rsid w:val="0AB23018"/>
    <w:rsid w:val="0B3C3BB2"/>
    <w:rsid w:val="0D782878"/>
    <w:rsid w:val="0F274F8F"/>
    <w:rsid w:val="0F746D9F"/>
    <w:rsid w:val="1C2D15AF"/>
    <w:rsid w:val="1EF94F45"/>
    <w:rsid w:val="1FEC634B"/>
    <w:rsid w:val="241F5474"/>
    <w:rsid w:val="24692026"/>
    <w:rsid w:val="2A722691"/>
    <w:rsid w:val="2E806B4A"/>
    <w:rsid w:val="314D572E"/>
    <w:rsid w:val="33CD1595"/>
    <w:rsid w:val="3B2E7B50"/>
    <w:rsid w:val="43B15793"/>
    <w:rsid w:val="449159C8"/>
    <w:rsid w:val="48E37328"/>
    <w:rsid w:val="4B451E83"/>
    <w:rsid w:val="4C301E81"/>
    <w:rsid w:val="4E901E63"/>
    <w:rsid w:val="525E14D2"/>
    <w:rsid w:val="562130AC"/>
    <w:rsid w:val="5946073B"/>
    <w:rsid w:val="5A2D0322"/>
    <w:rsid w:val="5B220408"/>
    <w:rsid w:val="5BEF3538"/>
    <w:rsid w:val="65582910"/>
    <w:rsid w:val="70390867"/>
    <w:rsid w:val="741B320A"/>
    <w:rsid w:val="7528440B"/>
    <w:rsid w:val="78AD366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2016-10-26T07:34:48Z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