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0FC" w:rsidRDefault="006B40FC">
      <w:pPr>
        <w:rPr>
          <w:b/>
          <w:bCs/>
          <w:color w:val="000000"/>
          <w:sz w:val="24"/>
        </w:rPr>
      </w:pPr>
    </w:p>
    <w:p w:rsidR="006B40FC" w:rsidRDefault="006B40FC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6B40FC" w:rsidRPr="008947A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B40FC" w:rsidRPr="008947AA" w:rsidRDefault="006B40F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B40FC" w:rsidRPr="008947A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Default="006B40F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B40FC" w:rsidRPr="008947A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Default="006B40F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6B40FC" w:rsidRPr="008947A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Default="006B40F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B40FC" w:rsidRPr="008947A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Default="006B40F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B40FC" w:rsidRPr="008947A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40FC" w:rsidRPr="008947A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B40FC" w:rsidRPr="008947A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协助店长做好店内的基础工作（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西药</w:t>
            </w: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B40FC" w:rsidRPr="008947A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6B40FC" w:rsidRPr="008947A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6B40FC" w:rsidRPr="008947A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6B40FC" w:rsidRPr="008947A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B40FC" w:rsidRPr="008947A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B40FC" w:rsidRPr="008947AA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B40FC" w:rsidRDefault="006B40FC"/>
    <w:p w:rsidR="006B40FC" w:rsidRDefault="006B40FC"/>
    <w:p w:rsidR="006B40FC" w:rsidRDefault="006B40FC">
      <w:r>
        <w:rPr>
          <w:rFonts w:hint="eastAsia"/>
        </w:rPr>
        <w:t>考评人（店长）：贾静</w:t>
      </w:r>
      <w:r>
        <w:t xml:space="preserve">                                   </w:t>
      </w:r>
      <w:r>
        <w:rPr>
          <w:rFonts w:hint="eastAsia"/>
        </w:rPr>
        <w:t>被考评人：袁晓捷</w:t>
      </w:r>
    </w:p>
    <w:p w:rsidR="006B40FC" w:rsidRDefault="006B40FC"/>
    <w:p w:rsidR="006B40FC" w:rsidRDefault="006B40FC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6B40FC" w:rsidRDefault="006B40FC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6B40FC" w:rsidRDefault="006B40FC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6B40FC" w:rsidRDefault="006B40FC"/>
    <w:p w:rsidR="006B40FC" w:rsidRDefault="006B40FC" w:rsidP="00210591">
      <w:pPr>
        <w:rPr>
          <w:b/>
          <w:bCs/>
          <w:color w:val="000000"/>
          <w:sz w:val="28"/>
          <w:szCs w:val="28"/>
        </w:rPr>
      </w:pPr>
    </w:p>
    <w:p w:rsidR="006B40FC" w:rsidRDefault="006B40FC" w:rsidP="00210591">
      <w:pPr>
        <w:rPr>
          <w:b/>
          <w:bCs/>
          <w:color w:val="000000"/>
          <w:sz w:val="28"/>
          <w:szCs w:val="28"/>
        </w:rPr>
      </w:pPr>
    </w:p>
    <w:p w:rsidR="006B40FC" w:rsidRDefault="006B40FC" w:rsidP="00BC0674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6B40FC" w:rsidRPr="008947AA" w:rsidTr="008D64E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B40FC" w:rsidRPr="008947AA" w:rsidRDefault="006B40FC" w:rsidP="008D64E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B40FC" w:rsidRPr="008947AA" w:rsidTr="008D64E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Default="006B40FC" w:rsidP="008D64E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B40FC" w:rsidRPr="008947AA" w:rsidTr="008D64E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Default="006B40FC" w:rsidP="008D64E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B40FC" w:rsidRPr="008947AA" w:rsidTr="008D64E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Default="006B40FC" w:rsidP="008D64E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B40FC" w:rsidRPr="008947AA" w:rsidTr="008D64E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Default="006B40FC" w:rsidP="008D64E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B40FC" w:rsidRPr="008947AA" w:rsidTr="008D64E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40FC" w:rsidRPr="008947AA" w:rsidTr="008D64E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B40FC" w:rsidRPr="008947AA" w:rsidTr="008D64E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协助店长做好店内的基础工作（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中药</w:t>
            </w: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B40FC" w:rsidRPr="008947AA" w:rsidTr="008D64E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B40FC" w:rsidRPr="008947AA" w:rsidTr="008D64E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6B40FC" w:rsidRPr="008947AA" w:rsidTr="008D64E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B40FC" w:rsidRPr="008947AA" w:rsidTr="008D64E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B40FC" w:rsidRPr="008947AA" w:rsidTr="008D64E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B40FC" w:rsidRPr="008947AA" w:rsidTr="008D64E2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B40FC" w:rsidRDefault="006B40FC" w:rsidP="00BC0674"/>
    <w:p w:rsidR="006B40FC" w:rsidRDefault="006B40FC" w:rsidP="00BC0674"/>
    <w:p w:rsidR="006B40FC" w:rsidRDefault="006B40FC" w:rsidP="00BC0674">
      <w:r>
        <w:rPr>
          <w:rFonts w:hint="eastAsia"/>
        </w:rPr>
        <w:t>考评人（店长）：贾静</w:t>
      </w:r>
      <w:r>
        <w:t xml:space="preserve">                                   </w:t>
      </w:r>
      <w:r>
        <w:rPr>
          <w:rFonts w:hint="eastAsia"/>
        </w:rPr>
        <w:t>被考评人：梁海燕</w:t>
      </w:r>
    </w:p>
    <w:p w:rsidR="006B40FC" w:rsidRDefault="006B40FC" w:rsidP="00BC0674"/>
    <w:p w:rsidR="006B40FC" w:rsidRDefault="006B40FC" w:rsidP="00BC0674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6B40FC" w:rsidRDefault="006B40FC" w:rsidP="00BC0674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6B40FC" w:rsidRPr="00BC0674" w:rsidRDefault="006B40FC" w:rsidP="00BC0674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</w:t>
      </w:r>
    </w:p>
    <w:p w:rsidR="006B40FC" w:rsidRDefault="006B40FC">
      <w:pPr>
        <w:jc w:val="center"/>
        <w:rPr>
          <w:b/>
          <w:bCs/>
          <w:color w:val="000000"/>
          <w:sz w:val="28"/>
          <w:szCs w:val="28"/>
        </w:rPr>
      </w:pPr>
    </w:p>
    <w:p w:rsidR="006B40FC" w:rsidRDefault="006B40FC">
      <w:pPr>
        <w:jc w:val="center"/>
        <w:rPr>
          <w:b/>
          <w:bCs/>
          <w:color w:val="000000"/>
          <w:sz w:val="28"/>
          <w:szCs w:val="28"/>
        </w:rPr>
      </w:pPr>
    </w:p>
    <w:p w:rsidR="006B40FC" w:rsidRDefault="006B40FC">
      <w:pPr>
        <w:jc w:val="center"/>
        <w:rPr>
          <w:b/>
          <w:bCs/>
          <w:color w:val="000000"/>
          <w:sz w:val="28"/>
          <w:szCs w:val="28"/>
        </w:rPr>
      </w:pPr>
    </w:p>
    <w:p w:rsidR="006B40FC" w:rsidRDefault="006B40FC" w:rsidP="00B5395D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6B40FC" w:rsidRPr="008947AA" w:rsidTr="008D64E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B40FC" w:rsidRPr="008947AA" w:rsidRDefault="006B40FC" w:rsidP="008D64E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B40FC" w:rsidRPr="008947AA" w:rsidTr="008D64E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Default="006B40FC" w:rsidP="008D64E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B40FC" w:rsidRPr="008947AA" w:rsidTr="008D64E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Default="006B40FC" w:rsidP="008D64E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B40FC" w:rsidRPr="008947AA" w:rsidTr="008D64E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Default="006B40FC" w:rsidP="008D64E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B40FC" w:rsidRPr="008947AA" w:rsidTr="008D64E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Default="006B40FC" w:rsidP="008D64E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B40FC" w:rsidRPr="008947AA" w:rsidTr="008D64E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40FC" w:rsidRPr="008947AA" w:rsidTr="008D64E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B40FC" w:rsidRPr="008947AA" w:rsidTr="008D64E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B40FC" w:rsidRPr="008947AA" w:rsidTr="008D64E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积极处理公司邮件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，做好安全巡查工作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B40FC" w:rsidRPr="008947AA" w:rsidTr="008D64E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6B40FC" w:rsidRPr="008947AA" w:rsidTr="008D64E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B40FC" w:rsidRPr="008947AA" w:rsidTr="008D64E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B40FC" w:rsidRPr="008947AA" w:rsidTr="008D64E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B40FC" w:rsidRPr="008947AA" w:rsidTr="008D64E2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 w:rsidP="008D64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B40FC" w:rsidRDefault="006B40FC" w:rsidP="00B5395D"/>
    <w:p w:rsidR="006B40FC" w:rsidRDefault="006B40FC" w:rsidP="00B5395D"/>
    <w:p w:rsidR="006B40FC" w:rsidRDefault="006B40FC" w:rsidP="00B5395D">
      <w:r>
        <w:rPr>
          <w:rFonts w:hint="eastAsia"/>
        </w:rPr>
        <w:t>考评人（店长）：贾静</w:t>
      </w:r>
      <w:r>
        <w:t xml:space="preserve">                                   </w:t>
      </w:r>
      <w:r>
        <w:rPr>
          <w:rFonts w:hint="eastAsia"/>
        </w:rPr>
        <w:t>被考评人：聂丽</w:t>
      </w:r>
    </w:p>
    <w:p w:rsidR="006B40FC" w:rsidRDefault="006B40FC" w:rsidP="00B5395D"/>
    <w:p w:rsidR="006B40FC" w:rsidRDefault="006B40FC" w:rsidP="00B5395D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6B40FC" w:rsidRDefault="006B40FC" w:rsidP="00B5395D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6B40FC" w:rsidRDefault="006B40FC" w:rsidP="00B5395D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6B40FC" w:rsidRDefault="006B40FC" w:rsidP="00210591">
      <w:pPr>
        <w:rPr>
          <w:b/>
          <w:bCs/>
          <w:sz w:val="24"/>
        </w:rPr>
      </w:pPr>
    </w:p>
    <w:p w:rsidR="006B40FC" w:rsidRDefault="006B40FC" w:rsidP="00210591">
      <w:pPr>
        <w:rPr>
          <w:b/>
          <w:bCs/>
          <w:sz w:val="24"/>
        </w:rPr>
      </w:pPr>
    </w:p>
    <w:p w:rsidR="006B40FC" w:rsidRDefault="006B40FC" w:rsidP="00210591">
      <w:pPr>
        <w:rPr>
          <w:b/>
          <w:bCs/>
          <w:sz w:val="24"/>
        </w:rPr>
      </w:pPr>
    </w:p>
    <w:p w:rsidR="006B40FC" w:rsidRDefault="006B40FC" w:rsidP="00210591">
      <w:pPr>
        <w:rPr>
          <w:b/>
          <w:bCs/>
          <w:sz w:val="24"/>
        </w:rPr>
      </w:pPr>
    </w:p>
    <w:p w:rsidR="006B40FC" w:rsidRDefault="006B40FC" w:rsidP="00210591">
      <w:pPr>
        <w:rPr>
          <w:b/>
          <w:bCs/>
          <w:sz w:val="24"/>
        </w:rPr>
      </w:pPr>
    </w:p>
    <w:p w:rsidR="006B40FC" w:rsidRDefault="006B40FC" w:rsidP="00210591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6B40FC" w:rsidRDefault="006B40FC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6B40FC" w:rsidRPr="008947A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B40FC" w:rsidRPr="008947AA" w:rsidRDefault="006B40F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B40FC" w:rsidRPr="008947A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Default="006B40F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40FC" w:rsidRPr="008947AA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Default="006B40F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B40FC" w:rsidRPr="008947A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Default="006B40F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40FC" w:rsidRPr="008947A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40FC" w:rsidRPr="008947A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40FC" w:rsidRPr="008947A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947A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B40FC" w:rsidRPr="008947A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B40FC" w:rsidRPr="008947A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B40FC" w:rsidRPr="008947A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B40FC" w:rsidRPr="008947A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B40FC" w:rsidRPr="008947A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B40FC" w:rsidRPr="008947A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FC" w:rsidRPr="008947AA" w:rsidRDefault="006B40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B40FC" w:rsidRDefault="006B40FC">
      <w:pPr>
        <w:rPr>
          <w:b/>
          <w:bCs/>
          <w:sz w:val="24"/>
        </w:rPr>
      </w:pPr>
    </w:p>
    <w:p w:rsidR="006B40FC" w:rsidRDefault="006B40FC">
      <w:pPr>
        <w:jc w:val="left"/>
      </w:pPr>
      <w:r>
        <w:rPr>
          <w:rFonts w:hint="eastAsia"/>
        </w:rPr>
        <w:t>：</w:t>
      </w:r>
    </w:p>
    <w:p w:rsidR="006B40FC" w:rsidRDefault="006B40FC">
      <w:pPr>
        <w:jc w:val="left"/>
      </w:pPr>
    </w:p>
    <w:p w:rsidR="006B40FC" w:rsidRDefault="006B40FC"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6B40FC" w:rsidRDefault="006B40FC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6B40FC" w:rsidRDefault="006B40FC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6B40FC" w:rsidRDefault="006B40FC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6B40FC" w:rsidRDefault="006B40FC"/>
    <w:sectPr w:rsidR="006B40FC" w:rsidSect="00B25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1D489D"/>
    <w:rsid w:val="00210591"/>
    <w:rsid w:val="00293F58"/>
    <w:rsid w:val="003B2605"/>
    <w:rsid w:val="003C7F9F"/>
    <w:rsid w:val="005E349A"/>
    <w:rsid w:val="006B40FC"/>
    <w:rsid w:val="008947AA"/>
    <w:rsid w:val="008D64E2"/>
    <w:rsid w:val="009371E6"/>
    <w:rsid w:val="00AE48AC"/>
    <w:rsid w:val="00B25E13"/>
    <w:rsid w:val="00B5395D"/>
    <w:rsid w:val="00BC0674"/>
    <w:rsid w:val="00C83D45"/>
    <w:rsid w:val="00D2186E"/>
    <w:rsid w:val="00E00F19"/>
    <w:rsid w:val="00E64425"/>
    <w:rsid w:val="00E660C2"/>
    <w:rsid w:val="00FC3951"/>
    <w:rsid w:val="0623601E"/>
    <w:rsid w:val="06520F88"/>
    <w:rsid w:val="1BA0362B"/>
    <w:rsid w:val="1C2D15AF"/>
    <w:rsid w:val="1EF94F45"/>
    <w:rsid w:val="1FEC634B"/>
    <w:rsid w:val="27707E12"/>
    <w:rsid w:val="27DB3C26"/>
    <w:rsid w:val="43B15793"/>
    <w:rsid w:val="48294460"/>
    <w:rsid w:val="4B212B1E"/>
    <w:rsid w:val="554E14ED"/>
    <w:rsid w:val="57660FCC"/>
    <w:rsid w:val="58FE23FF"/>
    <w:rsid w:val="5B6E1CE4"/>
    <w:rsid w:val="5D4D7B0D"/>
    <w:rsid w:val="70390867"/>
    <w:rsid w:val="74541304"/>
    <w:rsid w:val="785C2254"/>
    <w:rsid w:val="79CA1ED8"/>
    <w:rsid w:val="7E3F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E1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4</Pages>
  <Words>402</Words>
  <Characters>2298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17</cp:revision>
  <dcterms:created xsi:type="dcterms:W3CDTF">2016-01-04T03:35:00Z</dcterms:created>
  <dcterms:modified xsi:type="dcterms:W3CDTF">2016-10-26T06:24:00Z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