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55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9"/>
        <w:gridCol w:w="4282"/>
        <w:gridCol w:w="1230"/>
        <w:gridCol w:w="1440"/>
        <w:gridCol w:w="1125"/>
      </w:tblGrid>
      <w:tr w:rsidR="00894CF7" w:rsidTr="00D667FC">
        <w:tc>
          <w:tcPr>
            <w:tcW w:w="2019" w:type="dxa"/>
          </w:tcPr>
          <w:p w:rsidR="00894CF7" w:rsidRPr="00D667FC" w:rsidRDefault="00894CF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</w:tcPr>
          <w:p w:rsidR="00894CF7" w:rsidRPr="00D667FC" w:rsidRDefault="00894CF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</w:tcPr>
          <w:p w:rsidR="00894CF7" w:rsidRPr="00D667FC" w:rsidRDefault="00894CF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</w:tcPr>
          <w:p w:rsidR="00894CF7" w:rsidRPr="00D667FC" w:rsidRDefault="00894CF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</w:tcPr>
          <w:p w:rsidR="00894CF7" w:rsidRPr="00D667FC" w:rsidRDefault="00894CF7" w:rsidP="00D667F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894CF7" w:rsidTr="00D667FC">
        <w:tc>
          <w:tcPr>
            <w:tcW w:w="2019" w:type="dxa"/>
            <w:vMerge w:val="restart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都江堰外北街店</w:t>
            </w:r>
          </w:p>
        </w:tc>
        <w:tc>
          <w:tcPr>
            <w:tcW w:w="4282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多办会员卡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宣传会员政策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让更多的新会员加入我们</w:t>
            </w:r>
          </w:p>
        </w:tc>
        <w:tc>
          <w:tcPr>
            <w:tcW w:w="1230" w:type="dxa"/>
          </w:tcPr>
          <w:p w:rsidR="00894CF7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894CF7" w:rsidRPr="00014DC6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894CF7" w:rsidRPr="006F5220" w:rsidRDefault="00894CF7" w:rsidP="00D667FC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2015.05.2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每天至少发展一名新会员</w:t>
            </w:r>
          </w:p>
        </w:tc>
        <w:tc>
          <w:tcPr>
            <w:tcW w:w="1125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4CF7" w:rsidTr="00D667FC">
        <w:tc>
          <w:tcPr>
            <w:tcW w:w="2019" w:type="dxa"/>
            <w:vMerge/>
            <w:vAlign w:val="center"/>
          </w:tcPr>
          <w:p w:rsidR="00894CF7" w:rsidRPr="00D667FC" w:rsidRDefault="00894CF7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894CF7" w:rsidRPr="00014DC6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每天中午交接班时利用半小时全员加强学习药品联合应用知识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以此来增加销售额</w:t>
            </w:r>
          </w:p>
        </w:tc>
        <w:tc>
          <w:tcPr>
            <w:tcW w:w="1230" w:type="dxa"/>
          </w:tcPr>
          <w:p w:rsidR="00894CF7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2015.05.2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每天中午执行</w:t>
            </w:r>
          </w:p>
        </w:tc>
        <w:tc>
          <w:tcPr>
            <w:tcW w:w="1125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4CF7" w:rsidTr="00D667FC">
        <w:tc>
          <w:tcPr>
            <w:tcW w:w="2019" w:type="dxa"/>
            <w:vMerge/>
            <w:vAlign w:val="center"/>
          </w:tcPr>
          <w:p w:rsidR="00894CF7" w:rsidRPr="00D667FC" w:rsidRDefault="00894CF7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每人利用休息时间外出做团购业务</w:t>
            </w:r>
          </w:p>
        </w:tc>
        <w:tc>
          <w:tcPr>
            <w:tcW w:w="1230" w:type="dxa"/>
          </w:tcPr>
          <w:p w:rsidR="00894CF7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2015.05.2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</w:t>
            </w:r>
          </w:p>
        </w:tc>
        <w:tc>
          <w:tcPr>
            <w:tcW w:w="1125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4CF7" w:rsidTr="00D667FC">
        <w:tc>
          <w:tcPr>
            <w:tcW w:w="2019" w:type="dxa"/>
            <w:vMerge/>
            <w:vAlign w:val="center"/>
          </w:tcPr>
          <w:p w:rsidR="00894CF7" w:rsidRPr="00D667FC" w:rsidRDefault="00894CF7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4</w:t>
            </w:r>
            <w:r w:rsidRPr="00D667FC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了解顾客购药的需求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多补充店内药品经营品种和数量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以此来解决顾客的需要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.</w:t>
            </w:r>
          </w:p>
        </w:tc>
        <w:tc>
          <w:tcPr>
            <w:tcW w:w="1230" w:type="dxa"/>
          </w:tcPr>
          <w:p w:rsidR="00894CF7" w:rsidRDefault="00894CF7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894CF7" w:rsidRPr="00D667FC" w:rsidRDefault="00894CF7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2015.05.2,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每天执行</w:t>
            </w:r>
          </w:p>
        </w:tc>
        <w:tc>
          <w:tcPr>
            <w:tcW w:w="1125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4CF7" w:rsidTr="00D667FC">
        <w:tc>
          <w:tcPr>
            <w:tcW w:w="2019" w:type="dxa"/>
            <w:vMerge/>
            <w:vAlign w:val="center"/>
          </w:tcPr>
          <w:p w:rsidR="00894CF7" w:rsidRPr="00D667FC" w:rsidRDefault="00894CF7" w:rsidP="00D667F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D667FC">
              <w:rPr>
                <w:rFonts w:ascii="仿宋_GB2312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多多向新老顾客宣传本店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口头上和电话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微信等等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以此来提高本店的知名度</w:t>
            </w:r>
          </w:p>
        </w:tc>
        <w:tc>
          <w:tcPr>
            <w:tcW w:w="1230" w:type="dxa"/>
          </w:tcPr>
          <w:p w:rsidR="00894CF7" w:rsidRDefault="00894CF7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马沙</w:t>
            </w:r>
          </w:p>
          <w:p w:rsidR="00894CF7" w:rsidRPr="00D667FC" w:rsidRDefault="00894CF7" w:rsidP="006F522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李梦茜</w:t>
            </w:r>
          </w:p>
        </w:tc>
        <w:tc>
          <w:tcPr>
            <w:tcW w:w="1440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2015.05.7,</w:t>
            </w:r>
            <w:r>
              <w:rPr>
                <w:rFonts w:ascii="仿宋_GB2312" w:eastAsia="仿宋_GB2312" w:hint="eastAsia"/>
                <w:sz w:val="28"/>
                <w:szCs w:val="28"/>
              </w:rPr>
              <w:t>每天执行</w:t>
            </w:r>
          </w:p>
        </w:tc>
        <w:tc>
          <w:tcPr>
            <w:tcW w:w="1125" w:type="dxa"/>
          </w:tcPr>
          <w:p w:rsidR="00894CF7" w:rsidRPr="00D667FC" w:rsidRDefault="00894CF7" w:rsidP="00D667F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94CF7" w:rsidRDefault="00894CF7"/>
    <w:sectPr w:rsidR="00894CF7" w:rsidSect="0015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8A7"/>
    <w:rsid w:val="00014DC6"/>
    <w:rsid w:val="00083CCD"/>
    <w:rsid w:val="001561DA"/>
    <w:rsid w:val="003D1077"/>
    <w:rsid w:val="006F5220"/>
    <w:rsid w:val="007F4653"/>
    <w:rsid w:val="00894CF7"/>
    <w:rsid w:val="00907599"/>
    <w:rsid w:val="009938A7"/>
    <w:rsid w:val="00BF4F8B"/>
    <w:rsid w:val="00C65D16"/>
    <w:rsid w:val="00CC4E54"/>
    <w:rsid w:val="00D667FC"/>
    <w:rsid w:val="00E9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A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38A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门店</dc:title>
  <dc:subject/>
  <dc:creator>hp</dc:creator>
  <cp:keywords/>
  <dc:description/>
  <cp:lastModifiedBy>User</cp:lastModifiedBy>
  <cp:revision>2</cp:revision>
  <dcterms:created xsi:type="dcterms:W3CDTF">2015-05-02T08:49:00Z</dcterms:created>
  <dcterms:modified xsi:type="dcterms:W3CDTF">2015-05-02T08:49:00Z</dcterms:modified>
</cp:coreProperties>
</file>