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55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9"/>
        <w:gridCol w:w="4282"/>
        <w:gridCol w:w="1230"/>
        <w:gridCol w:w="1440"/>
        <w:gridCol w:w="1125"/>
      </w:tblGrid>
      <w:tr w:rsidR="00E9654F" w:rsidTr="00D667FC">
        <w:tc>
          <w:tcPr>
            <w:tcW w:w="2019" w:type="dxa"/>
          </w:tcPr>
          <w:p w:rsidR="00E9654F" w:rsidRPr="00D667FC" w:rsidRDefault="00E9654F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</w:tcPr>
          <w:p w:rsidR="00E9654F" w:rsidRPr="00D667FC" w:rsidRDefault="00E9654F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</w:tcPr>
          <w:p w:rsidR="00E9654F" w:rsidRPr="00D667FC" w:rsidRDefault="00E9654F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</w:tcPr>
          <w:p w:rsidR="00E9654F" w:rsidRPr="00D667FC" w:rsidRDefault="00E9654F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</w:tcPr>
          <w:p w:rsidR="00E9654F" w:rsidRPr="00D667FC" w:rsidRDefault="00E9654F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E9654F" w:rsidTr="00D667FC">
        <w:tc>
          <w:tcPr>
            <w:tcW w:w="2019" w:type="dxa"/>
            <w:vMerge w:val="restart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都江堰外北街店</w:t>
            </w:r>
          </w:p>
        </w:tc>
        <w:tc>
          <w:tcPr>
            <w:tcW w:w="4282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多办会员卡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宣传会员政策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让更多的新会员加入我们</w:t>
            </w:r>
          </w:p>
        </w:tc>
        <w:tc>
          <w:tcPr>
            <w:tcW w:w="1230" w:type="dxa"/>
          </w:tcPr>
          <w:p w:rsidR="00E9654F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E9654F" w:rsidRPr="00014DC6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E9654F" w:rsidRPr="006F5220" w:rsidRDefault="00E9654F" w:rsidP="00D667FC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2014.03.27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每天至少发展一名新会员</w:t>
            </w:r>
          </w:p>
        </w:tc>
        <w:tc>
          <w:tcPr>
            <w:tcW w:w="1125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54F" w:rsidTr="00D667FC">
        <w:tc>
          <w:tcPr>
            <w:tcW w:w="2019" w:type="dxa"/>
            <w:vMerge/>
            <w:vAlign w:val="center"/>
          </w:tcPr>
          <w:p w:rsidR="00E9654F" w:rsidRPr="00D667FC" w:rsidRDefault="00E9654F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E9654F" w:rsidRPr="00014DC6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每天中午交接班时利用半小时全员加强学习药品联合应用知识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以此来增加销售额</w:t>
            </w:r>
          </w:p>
        </w:tc>
        <w:tc>
          <w:tcPr>
            <w:tcW w:w="1230" w:type="dxa"/>
          </w:tcPr>
          <w:p w:rsidR="00E9654F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2015.03.27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每天中午执行</w:t>
            </w:r>
          </w:p>
        </w:tc>
        <w:tc>
          <w:tcPr>
            <w:tcW w:w="1125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54F" w:rsidTr="00D667FC">
        <w:tc>
          <w:tcPr>
            <w:tcW w:w="2019" w:type="dxa"/>
            <w:vMerge/>
            <w:vAlign w:val="center"/>
          </w:tcPr>
          <w:p w:rsidR="00E9654F" w:rsidRPr="00D667FC" w:rsidRDefault="00E9654F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每人利用休息时间外出做团购业务</w:t>
            </w:r>
          </w:p>
        </w:tc>
        <w:tc>
          <w:tcPr>
            <w:tcW w:w="1230" w:type="dxa"/>
          </w:tcPr>
          <w:p w:rsidR="00E9654F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2015.03.27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</w:t>
            </w:r>
          </w:p>
        </w:tc>
        <w:tc>
          <w:tcPr>
            <w:tcW w:w="1125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54F" w:rsidTr="00D667FC">
        <w:tc>
          <w:tcPr>
            <w:tcW w:w="2019" w:type="dxa"/>
            <w:vMerge/>
            <w:vAlign w:val="center"/>
          </w:tcPr>
          <w:p w:rsidR="00E9654F" w:rsidRPr="00D667FC" w:rsidRDefault="00E9654F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了解顾客购药的需求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多补充店内药品经营品种和数量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以此来解决顾客的需要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.</w:t>
            </w:r>
          </w:p>
        </w:tc>
        <w:tc>
          <w:tcPr>
            <w:tcW w:w="1230" w:type="dxa"/>
          </w:tcPr>
          <w:p w:rsidR="00E9654F" w:rsidRDefault="00E9654F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E9654F" w:rsidRPr="00D667FC" w:rsidRDefault="00E9654F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2015.03.27,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每天执行</w:t>
            </w:r>
          </w:p>
        </w:tc>
        <w:tc>
          <w:tcPr>
            <w:tcW w:w="1125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654F" w:rsidTr="00D667FC">
        <w:tc>
          <w:tcPr>
            <w:tcW w:w="2019" w:type="dxa"/>
            <w:vMerge/>
            <w:vAlign w:val="center"/>
          </w:tcPr>
          <w:p w:rsidR="00E9654F" w:rsidRPr="00D667FC" w:rsidRDefault="00E9654F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多多向新老顾客宣传本店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口头上和电话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微信等等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以此来提高本店的知名度</w:t>
            </w:r>
          </w:p>
        </w:tc>
        <w:tc>
          <w:tcPr>
            <w:tcW w:w="1230" w:type="dxa"/>
          </w:tcPr>
          <w:p w:rsidR="00E9654F" w:rsidRDefault="00E9654F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E9654F" w:rsidRPr="00D667FC" w:rsidRDefault="00E9654F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2015.03.27,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每天执行</w:t>
            </w:r>
          </w:p>
        </w:tc>
        <w:tc>
          <w:tcPr>
            <w:tcW w:w="1125" w:type="dxa"/>
          </w:tcPr>
          <w:p w:rsidR="00E9654F" w:rsidRPr="00D667FC" w:rsidRDefault="00E9654F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9654F" w:rsidRDefault="00E9654F"/>
    <w:sectPr w:rsidR="00E9654F" w:rsidSect="0015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8A7"/>
    <w:rsid w:val="00014DC6"/>
    <w:rsid w:val="00083CCD"/>
    <w:rsid w:val="001561DA"/>
    <w:rsid w:val="006F5220"/>
    <w:rsid w:val="00907599"/>
    <w:rsid w:val="009938A7"/>
    <w:rsid w:val="00BF4F8B"/>
    <w:rsid w:val="00C65D16"/>
    <w:rsid w:val="00D667FC"/>
    <w:rsid w:val="00E9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A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38A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48</Words>
  <Characters>278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门店</dc:title>
  <dc:subject/>
  <dc:creator>hp</dc:creator>
  <cp:keywords/>
  <dc:description/>
  <cp:lastModifiedBy>User</cp:lastModifiedBy>
  <cp:revision>2</cp:revision>
  <dcterms:created xsi:type="dcterms:W3CDTF">2015-03-27T06:48:00Z</dcterms:created>
  <dcterms:modified xsi:type="dcterms:W3CDTF">2015-03-27T06:48:00Z</dcterms:modified>
</cp:coreProperties>
</file>