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C4" w:rsidRPr="00481328" w:rsidRDefault="00525FC4">
      <w:pPr>
        <w:rPr>
          <w:b/>
          <w:sz w:val="72"/>
          <w:szCs w:val="72"/>
          <w:shd w:val="pct15" w:color="auto" w:fill="FFFFFF"/>
        </w:rPr>
      </w:pPr>
      <w:r>
        <w:t xml:space="preserve">             </w:t>
      </w:r>
      <w:r>
        <w:rPr>
          <w:sz w:val="72"/>
          <w:szCs w:val="72"/>
        </w:rPr>
        <w:t xml:space="preserve"> </w:t>
      </w:r>
      <w:r w:rsidRPr="00481328">
        <w:rPr>
          <w:rFonts w:hint="eastAsia"/>
          <w:sz w:val="72"/>
          <w:szCs w:val="72"/>
        </w:rPr>
        <w:t>美美的销售总结</w:t>
      </w:r>
    </w:p>
    <w:p w:rsidR="00525FC4" w:rsidRDefault="00525FC4">
      <w:pPr>
        <w:rPr>
          <w:b/>
          <w:szCs w:val="21"/>
        </w:rPr>
      </w:pPr>
    </w:p>
    <w:p w:rsidR="00525FC4" w:rsidRDefault="00525FC4">
      <w:pPr>
        <w:rPr>
          <w:b/>
          <w:szCs w:val="21"/>
        </w:rPr>
      </w:pPr>
      <w:r w:rsidRPr="00B5138E">
        <w:rPr>
          <w:rFonts w:hint="eastAsia"/>
          <w:b/>
          <w:szCs w:val="21"/>
        </w:rPr>
        <w:t>从</w:t>
      </w:r>
      <w:r w:rsidRPr="00B5138E">
        <w:rPr>
          <w:b/>
          <w:szCs w:val="21"/>
        </w:rPr>
        <w:t>10</w:t>
      </w:r>
      <w:r w:rsidRPr="00B5138E">
        <w:rPr>
          <w:rFonts w:hint="eastAsia"/>
          <w:b/>
          <w:szCs w:val="21"/>
        </w:rPr>
        <w:t>月份以来，</w:t>
      </w:r>
      <w:r>
        <w:rPr>
          <w:rFonts w:hint="eastAsia"/>
          <w:b/>
          <w:szCs w:val="21"/>
        </w:rPr>
        <w:t>美美开始成为我们关注的重点品种，从此，我们就开始对美美加强了了解。</w:t>
      </w:r>
    </w:p>
    <w:p w:rsidR="00525FC4" w:rsidRDefault="00525FC4">
      <w:pPr>
        <w:rPr>
          <w:b/>
          <w:szCs w:val="21"/>
        </w:rPr>
      </w:pPr>
      <w:r>
        <w:rPr>
          <w:rFonts w:hint="eastAsia"/>
          <w:b/>
          <w:szCs w:val="21"/>
        </w:rPr>
        <w:t>在销售过程中，在不断的失败与成功案例中，面对不同年龄的顾客，以及不同需求的顾客，总结出了美美不同的销售卖点。</w:t>
      </w:r>
    </w:p>
    <w:p w:rsidR="00525FC4" w:rsidRPr="00B41583" w:rsidRDefault="00525FC4" w:rsidP="00B41583">
      <w:pPr>
        <w:pStyle w:val="ListParagraph"/>
        <w:numPr>
          <w:ilvl w:val="0"/>
          <w:numId w:val="1"/>
        </w:numPr>
        <w:ind w:firstLineChars="0"/>
        <w:rPr>
          <w:b/>
          <w:szCs w:val="21"/>
        </w:rPr>
      </w:pPr>
      <w:r w:rsidRPr="00B41583">
        <w:rPr>
          <w:rFonts w:hint="eastAsia"/>
          <w:b/>
          <w:szCs w:val="21"/>
        </w:rPr>
        <w:t>美美对气血不和的人群。</w:t>
      </w:r>
    </w:p>
    <w:p w:rsidR="00525FC4" w:rsidRDefault="00525FC4" w:rsidP="00B41583">
      <w:pPr>
        <w:pStyle w:val="ListParagraph"/>
        <w:ind w:left="450" w:firstLineChars="0" w:firstLine="0"/>
        <w:rPr>
          <w:b/>
          <w:szCs w:val="21"/>
        </w:rPr>
      </w:pPr>
      <w:r>
        <w:rPr>
          <w:rFonts w:hint="eastAsia"/>
          <w:b/>
          <w:szCs w:val="21"/>
        </w:rPr>
        <w:t>在药店中，经常会遇到那种觉得自己气血不好，来买补气血药的人，此类人群普遍皮肤苍白，精神状态不是很好，底气不足。对这一类人群，美美是比较好推荐出去的。</w:t>
      </w:r>
    </w:p>
    <w:p w:rsidR="00525FC4" w:rsidRDefault="00525FC4" w:rsidP="007D6F44">
      <w:pPr>
        <w:pStyle w:val="ListParagraph"/>
        <w:ind w:left="450" w:firstLineChars="0" w:firstLine="0"/>
        <w:rPr>
          <w:b/>
          <w:szCs w:val="21"/>
        </w:rPr>
      </w:pPr>
      <w:r>
        <w:rPr>
          <w:rFonts w:hint="eastAsia"/>
          <w:b/>
          <w:szCs w:val="21"/>
        </w:rPr>
        <w:t>对这类人群，我们一般先不是在推荐产品，而是先询问她的病情，看严重不严重。然后再灌输她补气血的概念，补气血是一个长期的过程，并是两三天就能补起来的，气血不足的危害等等，一般带如美美，告诉她美美在调理气血的同时还能美肌养颜，按疗程服用，一般一个疗程就能有明显改善，现在搞活动，买一赠一等。</w:t>
      </w:r>
    </w:p>
    <w:p w:rsidR="00525FC4" w:rsidRPr="007D6F44" w:rsidRDefault="00525FC4" w:rsidP="007D6F44">
      <w:pPr>
        <w:pStyle w:val="ListParagraph"/>
        <w:numPr>
          <w:ilvl w:val="0"/>
          <w:numId w:val="1"/>
        </w:numPr>
        <w:ind w:firstLineChars="0"/>
        <w:rPr>
          <w:b/>
          <w:szCs w:val="21"/>
        </w:rPr>
      </w:pPr>
      <w:r w:rsidRPr="007D6F44">
        <w:rPr>
          <w:rFonts w:hint="eastAsia"/>
          <w:b/>
          <w:szCs w:val="21"/>
        </w:rPr>
        <w:t>美美对</w:t>
      </w:r>
      <w:r>
        <w:rPr>
          <w:rFonts w:hint="eastAsia"/>
          <w:b/>
          <w:szCs w:val="21"/>
        </w:rPr>
        <w:t>不同年龄断</w:t>
      </w:r>
      <w:r w:rsidRPr="007D6F44">
        <w:rPr>
          <w:rFonts w:hint="eastAsia"/>
          <w:b/>
          <w:szCs w:val="21"/>
        </w:rPr>
        <w:t>的人群。</w:t>
      </w:r>
    </w:p>
    <w:p w:rsidR="00525FC4" w:rsidRDefault="00525FC4" w:rsidP="003D2377">
      <w:pPr>
        <w:pStyle w:val="ListParagraph"/>
        <w:ind w:left="450" w:firstLineChars="0" w:firstLine="0"/>
        <w:rPr>
          <w:b/>
          <w:szCs w:val="21"/>
        </w:rPr>
      </w:pPr>
      <w:r>
        <w:rPr>
          <w:rFonts w:hint="eastAsia"/>
          <w:b/>
          <w:szCs w:val="21"/>
        </w:rPr>
        <w:t>这一类人群，在销售美美的时候一般是在按年龄来看的，</w:t>
      </w:r>
      <w:r>
        <w:rPr>
          <w:b/>
          <w:szCs w:val="21"/>
        </w:rPr>
        <w:t>20</w:t>
      </w:r>
      <w:r>
        <w:rPr>
          <w:rFonts w:hint="eastAsia"/>
          <w:b/>
          <w:szCs w:val="21"/>
        </w:rPr>
        <w:t>多岁的女性，她们直接购买美容养颜的产品的很少，一般购买调经药的人比较多。一般我们会告诉他们月经不调对皮肤的危害等情况，然后推荐给她美美，方中的红花，当归，桃仁都是调经的药，而且还有补气养血的药，这个美美不但能够调经还能美容养颜。两效合一，效果特别好，而且面对这类顾客，我们一般卖的是她一个月经周期的量，</w:t>
      </w:r>
      <w:r>
        <w:rPr>
          <w:b/>
          <w:szCs w:val="21"/>
        </w:rPr>
        <w:t>28</w:t>
      </w:r>
      <w:r>
        <w:rPr>
          <w:rFonts w:hint="eastAsia"/>
          <w:b/>
          <w:szCs w:val="21"/>
        </w:rPr>
        <w:t>天，而且</w:t>
      </w:r>
      <w:r>
        <w:rPr>
          <w:b/>
          <w:szCs w:val="21"/>
        </w:rPr>
        <w:t>28</w:t>
      </w:r>
      <w:r>
        <w:rPr>
          <w:rFonts w:hint="eastAsia"/>
          <w:b/>
          <w:szCs w:val="21"/>
        </w:rPr>
        <w:t>天刚好</w:t>
      </w:r>
      <w:r>
        <w:rPr>
          <w:b/>
          <w:szCs w:val="21"/>
        </w:rPr>
        <w:t>273</w:t>
      </w:r>
      <w:r>
        <w:rPr>
          <w:rFonts w:hint="eastAsia"/>
          <w:b/>
          <w:szCs w:val="21"/>
        </w:rPr>
        <w:t>元钱，在价格上也让人觉得才</w:t>
      </w:r>
      <w:r>
        <w:rPr>
          <w:b/>
          <w:szCs w:val="21"/>
        </w:rPr>
        <w:t>200</w:t>
      </w:r>
      <w:r>
        <w:rPr>
          <w:rFonts w:hint="eastAsia"/>
          <w:b/>
          <w:szCs w:val="21"/>
        </w:rPr>
        <w:t>多块钱不贵的感觉。</w:t>
      </w:r>
      <w:r>
        <w:rPr>
          <w:b/>
          <w:szCs w:val="21"/>
        </w:rPr>
        <w:t>30</w:t>
      </w:r>
      <w:r>
        <w:rPr>
          <w:rFonts w:hint="eastAsia"/>
          <w:b/>
          <w:szCs w:val="21"/>
        </w:rPr>
        <w:t>、</w:t>
      </w:r>
      <w:r>
        <w:rPr>
          <w:b/>
          <w:szCs w:val="21"/>
        </w:rPr>
        <w:t>40</w:t>
      </w:r>
      <w:r>
        <w:rPr>
          <w:rFonts w:hint="eastAsia"/>
          <w:b/>
          <w:szCs w:val="21"/>
        </w:rPr>
        <w:t>岁的女性顾客，一般进店买气血类的药品，失眠、便秘的人群较多，基本上都是毛孔粗大，有色斑，暗黄，有严重肌肤问题的人群，对美容养颜的渴望度较高，而且对美容养颜的产品较感兴趣，这类人群也是我们销售美美的主要人群，一般我们都会给他们直接推荐美美，然后给她分析一下药方上的每一味药的功能，然后配合美美的主治功能，成功几率较大的。我们销售上的语言也很重要，比如</w:t>
      </w:r>
      <w:r>
        <w:rPr>
          <w:b/>
          <w:szCs w:val="21"/>
        </w:rPr>
        <w:t>30</w:t>
      </w:r>
      <w:r>
        <w:rPr>
          <w:rFonts w:hint="eastAsia"/>
          <w:b/>
          <w:szCs w:val="21"/>
        </w:rPr>
        <w:t>多岁的女性，自述皮肤不太好等等的，你可以适量的吓吓她，而</w:t>
      </w:r>
      <w:r>
        <w:rPr>
          <w:b/>
          <w:szCs w:val="21"/>
        </w:rPr>
        <w:t>40</w:t>
      </w:r>
      <w:r>
        <w:rPr>
          <w:rFonts w:hint="eastAsia"/>
          <w:b/>
          <w:szCs w:val="21"/>
        </w:rPr>
        <w:t>多的女性，就要夸夸她。当然，这个方式只能见仁见智了。并不适合每一位顾客。而面对</w:t>
      </w:r>
      <w:r>
        <w:rPr>
          <w:b/>
          <w:szCs w:val="21"/>
        </w:rPr>
        <w:t>50</w:t>
      </w:r>
      <w:r>
        <w:rPr>
          <w:rFonts w:hint="eastAsia"/>
          <w:b/>
          <w:szCs w:val="21"/>
        </w:rPr>
        <w:t>、</w:t>
      </w:r>
      <w:r>
        <w:rPr>
          <w:b/>
          <w:szCs w:val="21"/>
        </w:rPr>
        <w:t>60</w:t>
      </w:r>
      <w:r>
        <w:rPr>
          <w:rFonts w:hint="eastAsia"/>
          <w:b/>
          <w:szCs w:val="21"/>
        </w:rPr>
        <w:t>多岁的顾客跟他们讲美容养颜的时候，他们的回答往往是老都老了还美什么容。的时候，我一般销售的是美美帮助睡眠，润肠通便、健脾益肾的功效。在此基础上再搭上有延缓皮肤衰老等作用。也有几个成功案例的</w:t>
      </w:r>
    </w:p>
    <w:p w:rsidR="00525FC4" w:rsidRPr="003D2377" w:rsidRDefault="00525FC4" w:rsidP="003D2377">
      <w:pPr>
        <w:pStyle w:val="ListParagraph"/>
        <w:numPr>
          <w:ilvl w:val="0"/>
          <w:numId w:val="1"/>
        </w:numPr>
        <w:ind w:firstLineChars="0"/>
        <w:rPr>
          <w:b/>
          <w:szCs w:val="21"/>
        </w:rPr>
      </w:pPr>
      <w:r w:rsidRPr="003D2377">
        <w:rPr>
          <w:rFonts w:hint="eastAsia"/>
          <w:b/>
          <w:szCs w:val="21"/>
        </w:rPr>
        <w:t>男性顾客购买美美的。</w:t>
      </w:r>
    </w:p>
    <w:p w:rsidR="00525FC4" w:rsidRDefault="00525FC4" w:rsidP="003D2377">
      <w:pPr>
        <w:pStyle w:val="ListParagraph"/>
        <w:ind w:left="450" w:firstLineChars="0" w:firstLine="0"/>
        <w:rPr>
          <w:b/>
          <w:szCs w:val="21"/>
        </w:rPr>
      </w:pPr>
      <w:r>
        <w:rPr>
          <w:rFonts w:hint="eastAsia"/>
          <w:b/>
          <w:szCs w:val="21"/>
        </w:rPr>
        <w:t>这一类人群，一般情况遇到的都是来给老婆买点补气血的药的人，这类人只要不是买指定品种的人，一般都是比较好推荐的，而且买的很干脆。</w:t>
      </w:r>
    </w:p>
    <w:p w:rsidR="00525FC4" w:rsidRDefault="00525FC4" w:rsidP="005F2D75">
      <w:pPr>
        <w:pStyle w:val="ListParagraph"/>
        <w:numPr>
          <w:ilvl w:val="0"/>
          <w:numId w:val="1"/>
        </w:numPr>
        <w:ind w:firstLineChars="0"/>
        <w:rPr>
          <w:b/>
          <w:szCs w:val="21"/>
        </w:rPr>
      </w:pPr>
      <w:r w:rsidRPr="005F2D75">
        <w:rPr>
          <w:rFonts w:hint="eastAsia"/>
          <w:b/>
          <w:szCs w:val="21"/>
        </w:rPr>
        <w:t>每一个顾客都有可能购买美美。</w:t>
      </w:r>
    </w:p>
    <w:p w:rsidR="00525FC4" w:rsidRPr="000725E6" w:rsidRDefault="00525FC4" w:rsidP="000725E6">
      <w:pPr>
        <w:ind w:left="450"/>
        <w:rPr>
          <w:b/>
          <w:szCs w:val="21"/>
        </w:rPr>
      </w:pPr>
      <w:r>
        <w:rPr>
          <w:rFonts w:hint="eastAsia"/>
          <w:b/>
          <w:szCs w:val="21"/>
        </w:rPr>
        <w:t>买胶原蛋白的，买薇姿的，买阿胶的、买通便的、买失眠的等等，都可以搭美美。</w:t>
      </w:r>
    </w:p>
    <w:p w:rsidR="00525FC4" w:rsidRDefault="00525FC4" w:rsidP="005F2D75">
      <w:pPr>
        <w:pStyle w:val="ListParagraph"/>
        <w:ind w:left="450" w:firstLineChars="0" w:firstLine="0"/>
        <w:rPr>
          <w:b/>
          <w:szCs w:val="21"/>
        </w:rPr>
      </w:pPr>
      <w:r>
        <w:rPr>
          <w:rFonts w:hint="eastAsia"/>
          <w:b/>
          <w:szCs w:val="21"/>
        </w:rPr>
        <w:t>其实很多购买美美的顾客都是在销售过程中挖掘出来的，凡是进店不太匆忙，会停下来听你说话的人，都可能成为美美的消费者。在收银台的时候，收银员的介绍也重要。在结账的时候，有很多的经常买药的人，你给她建议服用美美，她一般会比较好奇是什么东西，然后可能和你继续聊下去，这类顾客，成功的几率也比较多。</w:t>
      </w:r>
    </w:p>
    <w:p w:rsidR="00525FC4" w:rsidRDefault="00525FC4" w:rsidP="005F2D75">
      <w:pPr>
        <w:pStyle w:val="ListParagraph"/>
        <w:ind w:left="450" w:firstLineChars="0" w:firstLine="0"/>
        <w:rPr>
          <w:b/>
          <w:szCs w:val="21"/>
        </w:rPr>
      </w:pPr>
    </w:p>
    <w:p w:rsidR="00525FC4" w:rsidRDefault="00525FC4" w:rsidP="005F2D75">
      <w:pPr>
        <w:pStyle w:val="ListParagraph"/>
        <w:ind w:left="450" w:firstLineChars="0" w:firstLine="0"/>
        <w:rPr>
          <w:b/>
          <w:szCs w:val="21"/>
        </w:rPr>
      </w:pPr>
      <w:r>
        <w:rPr>
          <w:rFonts w:hint="eastAsia"/>
          <w:b/>
          <w:szCs w:val="21"/>
        </w:rPr>
        <w:t>总结：销售美美的时候，首先你要明白美美是个什么东西，除了美容养颜还有什么隐形作用。自己也要相信这个产品。回答顾客问题时，要用肯定的语气。对待顾客最重要的是还要有耐心，要认真的讲解美美的功效。</w:t>
      </w:r>
    </w:p>
    <w:p w:rsidR="00525FC4" w:rsidRDefault="00525FC4" w:rsidP="005F2D75">
      <w:pPr>
        <w:pStyle w:val="ListParagraph"/>
        <w:ind w:left="450" w:firstLineChars="0" w:firstLine="0"/>
        <w:rPr>
          <w:b/>
          <w:szCs w:val="21"/>
        </w:rPr>
      </w:pPr>
    </w:p>
    <w:p w:rsidR="00525FC4" w:rsidRPr="000725E6" w:rsidRDefault="00525FC4" w:rsidP="000E764C">
      <w:pPr>
        <w:rPr>
          <w:b/>
          <w:szCs w:val="21"/>
        </w:rPr>
      </w:pPr>
      <w:r>
        <w:rPr>
          <w:b/>
          <w:szCs w:val="21"/>
        </w:rPr>
        <w:t>4</w:t>
      </w:r>
      <w:r>
        <w:rPr>
          <w:rFonts w:hint="eastAsia"/>
          <w:b/>
          <w:szCs w:val="21"/>
        </w:rPr>
        <w:t>、</w:t>
      </w:r>
    </w:p>
    <w:p w:rsidR="00525FC4" w:rsidRPr="005F2D75" w:rsidRDefault="00525FC4" w:rsidP="005F2D75">
      <w:pPr>
        <w:pStyle w:val="ListParagraph"/>
        <w:ind w:left="450" w:firstLineChars="0" w:firstLine="0"/>
        <w:rPr>
          <w:b/>
          <w:szCs w:val="21"/>
        </w:rPr>
      </w:pPr>
    </w:p>
    <w:p w:rsidR="00525FC4" w:rsidRPr="007D6F44" w:rsidRDefault="00525FC4">
      <w:pPr>
        <w:rPr>
          <w:b/>
          <w:szCs w:val="21"/>
        </w:rPr>
      </w:pPr>
    </w:p>
    <w:sectPr w:rsidR="00525FC4" w:rsidRPr="007D6F44" w:rsidSect="00C93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C4619"/>
    <w:multiLevelType w:val="hybridMultilevel"/>
    <w:tmpl w:val="3D0EA814"/>
    <w:lvl w:ilvl="0" w:tplc="2646C15A">
      <w:start w:val="1"/>
      <w:numFmt w:val="decimal"/>
      <w:lvlText w:val="%1，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  <w:rPr>
        <w:rFonts w:cs="Times New Roman"/>
      </w:rPr>
    </w:lvl>
  </w:abstractNum>
  <w:abstractNum w:abstractNumId="1">
    <w:nsid w:val="225E3708"/>
    <w:multiLevelType w:val="hybridMultilevel"/>
    <w:tmpl w:val="F08609C8"/>
    <w:lvl w:ilvl="0" w:tplc="794275BA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38E"/>
    <w:rsid w:val="000725E6"/>
    <w:rsid w:val="000E764C"/>
    <w:rsid w:val="003D2377"/>
    <w:rsid w:val="00481328"/>
    <w:rsid w:val="00525FC4"/>
    <w:rsid w:val="005F2D75"/>
    <w:rsid w:val="007B127F"/>
    <w:rsid w:val="007D6F44"/>
    <w:rsid w:val="008308F6"/>
    <w:rsid w:val="00B41583"/>
    <w:rsid w:val="00B5138E"/>
    <w:rsid w:val="00C935B3"/>
    <w:rsid w:val="00D9234D"/>
    <w:rsid w:val="00ED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B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15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194</Words>
  <Characters>1111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美美的销售总结</dc:title>
  <dc:subject/>
  <dc:creator>wzy</dc:creator>
  <cp:keywords/>
  <dc:description/>
  <cp:lastModifiedBy>USER</cp:lastModifiedBy>
  <cp:revision>2</cp:revision>
  <dcterms:created xsi:type="dcterms:W3CDTF">2012-11-18T07:28:00Z</dcterms:created>
  <dcterms:modified xsi:type="dcterms:W3CDTF">2012-11-18T07:28:00Z</dcterms:modified>
</cp:coreProperties>
</file>