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EB3EBA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D30DFE"/>
    <w:rsid w:val="0EED5070"/>
    <w:rsid w:val="0F274F8F"/>
    <w:rsid w:val="0F6F0C5E"/>
    <w:rsid w:val="0F746D9F"/>
    <w:rsid w:val="0F7D0FFF"/>
    <w:rsid w:val="0FB014DC"/>
    <w:rsid w:val="110709C2"/>
    <w:rsid w:val="11807D4A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94601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217AAC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2B3C72"/>
    <w:rsid w:val="30854D51"/>
    <w:rsid w:val="30BE70E7"/>
    <w:rsid w:val="31304911"/>
    <w:rsid w:val="314D572E"/>
    <w:rsid w:val="31700231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065DA1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B43984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6FB0FC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2018-01-24T08:35:28Z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