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补录原因:双十一活动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姓名：罗璇 ID：5589 王馨 ID:10927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:2017-11.5   2017-11.6     时间：通班8:00-21:30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:2017-11.12时间：通班8:00-21:30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姓名：王馨 ID：10927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日期:2017-10-29时间：早班08:00-14:30未签退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3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6475340"/>
    <w:rsid w:val="094D6691"/>
    <w:rsid w:val="120E21F2"/>
    <w:rsid w:val="12C6060A"/>
    <w:rsid w:val="14210B36"/>
    <w:rsid w:val="14615BC5"/>
    <w:rsid w:val="172E2052"/>
    <w:rsid w:val="1DCF741C"/>
    <w:rsid w:val="1F4C577A"/>
    <w:rsid w:val="21756514"/>
    <w:rsid w:val="2485172B"/>
    <w:rsid w:val="2BB00E6E"/>
    <w:rsid w:val="2D024019"/>
    <w:rsid w:val="2F24100C"/>
    <w:rsid w:val="2F8D7CE6"/>
    <w:rsid w:val="35BC0930"/>
    <w:rsid w:val="35C70837"/>
    <w:rsid w:val="39260635"/>
    <w:rsid w:val="3CC536B6"/>
    <w:rsid w:val="409624C4"/>
    <w:rsid w:val="45C530C6"/>
    <w:rsid w:val="4675688C"/>
    <w:rsid w:val="4E280307"/>
    <w:rsid w:val="4E3430CC"/>
    <w:rsid w:val="54CE0A40"/>
    <w:rsid w:val="571E5940"/>
    <w:rsid w:val="592972D4"/>
    <w:rsid w:val="5C1B4EEA"/>
    <w:rsid w:val="5EB73F24"/>
    <w:rsid w:val="5FDC562F"/>
    <w:rsid w:val="6F730C28"/>
    <w:rsid w:val="737D02C4"/>
    <w:rsid w:val="7CE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</cp:lastModifiedBy>
  <dcterms:modified xsi:type="dcterms:W3CDTF">2017-12-01T10:42:05Z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