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7" w:rsidRDefault="00C43F67">
      <w:r>
        <w:t xml:space="preserve">                 </w:t>
      </w:r>
      <w:r>
        <w:rPr>
          <w:rFonts w:hint="eastAsia"/>
          <w:b/>
          <w:bCs/>
          <w:sz w:val="44"/>
          <w:szCs w:val="44"/>
        </w:rPr>
        <w:t>翔凤路店成功案例</w:t>
      </w:r>
      <w:r>
        <w:t xml:space="preserve">       </w:t>
      </w:r>
    </w:p>
    <w:p w:rsidR="00C43F67" w:rsidRDefault="00C43F67">
      <w:r>
        <w:t xml:space="preserve"> </w:t>
      </w:r>
    </w:p>
    <w:p w:rsidR="00C43F67" w:rsidRDefault="00C43F67"/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顾客进店，营业员上前接待。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营业员：“您好！请问您有什么需要帮助？”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顾客：“我最近胃疼的比较厉害，吃点啥药？”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营业员：“请问您胃疼有啥症状？感觉胃是冷的疼还是热的疼呢？”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顾客：“觉得有点冷疼冷疼的。”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营业员：“请问您最近是不是吃凉的食物比较多？”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顾客：“就是吃凉的东西比较多，因为天气太热了，爱吃冰淇淋和吃冰水。”</w:t>
      </w:r>
    </w:p>
    <w:p w:rsidR="00C43F67" w:rsidRPr="0057342D" w:rsidRDefault="00C43F67" w:rsidP="006C0419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营业员：“吃来把胃凉了。您可以服用太极西藏藏医学院生产的十五味黑药丸，这个药针对您的症状很适合，边介绍边双手把药递给顾客看，顾客看后觉得对她的症状很适用。”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顾客：“多少钱一盒，先买一盒看看有没有效果？”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营业员：“四十五元一盒，根据您的症状讲疗程服用比较好些。”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顾客：“那几盒为一个疗程？”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营业员：“五盒一个疗程，刚好我们公司这个月在搞活动，买五盒加一元可以得七盒，您看您需要吗？”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顾客：“那你给我拿七盒吧，其实我以前吃过一盒这个药，效果很好，就是没按疗程吃。”</w:t>
      </w:r>
    </w:p>
    <w:p w:rsidR="00C43F67" w:rsidRPr="0057342D" w:rsidRDefault="00C43F67">
      <w:pPr>
        <w:rPr>
          <w:sz w:val="28"/>
          <w:szCs w:val="28"/>
        </w:rPr>
      </w:pPr>
      <w:r w:rsidRPr="0057342D">
        <w:rPr>
          <w:rFonts w:hint="eastAsia"/>
          <w:sz w:val="28"/>
          <w:szCs w:val="28"/>
        </w:rPr>
        <w:t>给顾客交代服用方法后，顾客高兴离去。</w:t>
      </w:r>
      <w:bookmarkStart w:id="0" w:name="_GoBack"/>
      <w:bookmarkEnd w:id="0"/>
    </w:p>
    <w:p w:rsidR="00C43F67" w:rsidRPr="0057342D" w:rsidRDefault="00C43F67">
      <w:pPr>
        <w:rPr>
          <w:sz w:val="28"/>
          <w:szCs w:val="28"/>
        </w:rPr>
      </w:pPr>
      <w:r w:rsidRPr="0057342D">
        <w:rPr>
          <w:sz w:val="28"/>
          <w:szCs w:val="28"/>
        </w:rPr>
        <w:t xml:space="preserve">                                                2017</w:t>
      </w:r>
      <w:r w:rsidRPr="0057342D">
        <w:rPr>
          <w:rFonts w:hint="eastAsia"/>
          <w:sz w:val="28"/>
          <w:szCs w:val="28"/>
        </w:rPr>
        <w:t>年</w:t>
      </w:r>
      <w:r w:rsidRPr="0057342D">
        <w:rPr>
          <w:sz w:val="28"/>
          <w:szCs w:val="28"/>
        </w:rPr>
        <w:t>8</w:t>
      </w:r>
      <w:r w:rsidRPr="0057342D">
        <w:rPr>
          <w:rFonts w:hint="eastAsia"/>
          <w:sz w:val="28"/>
          <w:szCs w:val="28"/>
        </w:rPr>
        <w:t>月</w:t>
      </w:r>
    </w:p>
    <w:sectPr w:rsidR="00C43F67" w:rsidRPr="0057342D" w:rsidSect="00B27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67" w:rsidRDefault="00C43F67">
      <w:r>
        <w:separator/>
      </w:r>
    </w:p>
  </w:endnote>
  <w:endnote w:type="continuationSeparator" w:id="0">
    <w:p w:rsidR="00C43F67" w:rsidRDefault="00C4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67" w:rsidRDefault="00C43F67">
      <w:r>
        <w:separator/>
      </w:r>
    </w:p>
  </w:footnote>
  <w:footnote w:type="continuationSeparator" w:id="0">
    <w:p w:rsidR="00C43F67" w:rsidRDefault="00C43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 w:rsidP="00326FD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67" w:rsidRDefault="00C43F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0F"/>
    <w:rsid w:val="001B79B3"/>
    <w:rsid w:val="00303C97"/>
    <w:rsid w:val="00326FD2"/>
    <w:rsid w:val="0057342D"/>
    <w:rsid w:val="006C0419"/>
    <w:rsid w:val="0082186D"/>
    <w:rsid w:val="00B27D0F"/>
    <w:rsid w:val="00C43F67"/>
    <w:rsid w:val="00DB46F2"/>
    <w:rsid w:val="00F038F0"/>
    <w:rsid w:val="06D22591"/>
    <w:rsid w:val="09B23773"/>
    <w:rsid w:val="0F2E69F3"/>
    <w:rsid w:val="1760366A"/>
    <w:rsid w:val="24F373A6"/>
    <w:rsid w:val="274D2DC3"/>
    <w:rsid w:val="3DD2468C"/>
    <w:rsid w:val="5D37413D"/>
    <w:rsid w:val="7526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3AA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2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3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76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2014-10-29T12:08:00Z</dcterms:created>
  <dcterms:modified xsi:type="dcterms:W3CDTF">2017-08-16T17:10:00Z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