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罗丹丹</w:t>
      </w:r>
    </w:p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汤雪芹</w:t>
      </w:r>
    </w:p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A832A94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2017-06-26T13:47:12Z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