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920D67"/>
    <w:rsid w:val="042D6435"/>
    <w:rsid w:val="0623601E"/>
    <w:rsid w:val="07B27150"/>
    <w:rsid w:val="1C2D15AF"/>
    <w:rsid w:val="1CF06334"/>
    <w:rsid w:val="1EF94F45"/>
    <w:rsid w:val="1FEC634B"/>
    <w:rsid w:val="3D582A5B"/>
    <w:rsid w:val="43B15793"/>
    <w:rsid w:val="5BE65C0F"/>
    <w:rsid w:val="625A0DAF"/>
    <w:rsid w:val="70390867"/>
    <w:rsid w:val="796740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2016-09-26T07:50:53Z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